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35" w:rsidRDefault="00B00C35" w:rsidP="00DA58CA">
      <w:pPr>
        <w:autoSpaceDE w:val="0"/>
        <w:autoSpaceDN w:val="0"/>
        <w:adjustRightInd w:val="0"/>
        <w:spacing w:after="240" w:line="360" w:lineRule="auto"/>
        <w:jc w:val="both"/>
      </w:pPr>
      <w:bookmarkStart w:id="0" w:name="_GoBack"/>
      <w:bookmarkEnd w:id="0"/>
    </w:p>
    <w:p w:rsidR="0007109D" w:rsidRDefault="00B00C35" w:rsidP="00DA58CA">
      <w:pPr>
        <w:autoSpaceDE w:val="0"/>
        <w:autoSpaceDN w:val="0"/>
        <w:adjustRightInd w:val="0"/>
        <w:spacing w:after="240" w:line="360" w:lineRule="auto"/>
        <w:jc w:val="both"/>
      </w:pPr>
      <w:r w:rsidRPr="00B00C35">
        <w:t>D./Dña.__________________________________________, con DNI Nº _______________, en calidad de SECRETARIO/A DEL COLEGIO: ___________________________________ _______________________________________________________________, hace constar:</w:t>
      </w:r>
    </w:p>
    <w:p w:rsidR="00B00C35" w:rsidRDefault="00B00C35" w:rsidP="00DA58CA">
      <w:pPr>
        <w:autoSpaceDE w:val="0"/>
        <w:autoSpaceDN w:val="0"/>
        <w:adjustRightInd w:val="0"/>
        <w:spacing w:after="240" w:line="360" w:lineRule="auto"/>
        <w:jc w:val="both"/>
      </w:pPr>
    </w:p>
    <w:p w:rsidR="00DA58CA" w:rsidRDefault="00DA58CA" w:rsidP="00205D7E">
      <w:pPr>
        <w:autoSpaceDE w:val="0"/>
        <w:autoSpaceDN w:val="0"/>
        <w:adjustRightInd w:val="0"/>
        <w:spacing w:after="240" w:line="360" w:lineRule="auto"/>
        <w:ind w:left="708"/>
        <w:jc w:val="both"/>
      </w:pPr>
      <w:r w:rsidRPr="00DA58CA">
        <w:t>Que con fecha _________________ se ha reunido la Junta de Gobierno de esta corporación d</w:t>
      </w:r>
      <w:r w:rsidR="00631B36">
        <w:t>ecidie</w:t>
      </w:r>
      <w:r w:rsidRPr="00DA58CA">
        <w:t>ndo</w:t>
      </w:r>
      <w:r>
        <w:t xml:space="preserve"> presentar al </w:t>
      </w:r>
      <w:r w:rsidR="00B00C35">
        <w:t>c</w:t>
      </w:r>
      <w:r w:rsidR="00631B36">
        <w:t>argo de Vocal de</w:t>
      </w:r>
      <w:r>
        <w:t xml:space="preserve"> la Junta de Gobierno de CONCITI a D./Dña.______________________________________ con DNI: ______________</w:t>
      </w:r>
      <w:r w:rsidR="00205D7E">
        <w:t xml:space="preserve">, Nº de Colegiado: </w:t>
      </w:r>
      <w:r w:rsidR="00B00C35">
        <w:t>________</w:t>
      </w:r>
      <w:r w:rsidR="00205D7E">
        <w:t xml:space="preserve">, </w:t>
      </w:r>
      <w:r w:rsidR="00631B36">
        <w:t>correo electrónico</w:t>
      </w:r>
      <w:r w:rsidR="00B00C35">
        <w:t xml:space="preserve"> de contacto: __________________________________</w:t>
      </w:r>
      <w:r w:rsidR="00205D7E">
        <w:t>, y teléfono: _____________</w:t>
      </w:r>
      <w:r w:rsidR="00B00C35">
        <w:t>.</w:t>
      </w:r>
    </w:p>
    <w:p w:rsidR="00B00C35" w:rsidRDefault="00B00C35" w:rsidP="00B00C35">
      <w:pPr>
        <w:jc w:val="center"/>
      </w:pPr>
    </w:p>
    <w:p w:rsidR="00DA58CA" w:rsidRDefault="00DA58CA" w:rsidP="00205D7E">
      <w:pPr>
        <w:jc w:val="center"/>
      </w:pPr>
      <w:r>
        <w:t xml:space="preserve">En                             , a         de </w:t>
      </w:r>
      <w:r w:rsidR="0078316C">
        <w:t xml:space="preserve">     </w:t>
      </w:r>
      <w:r>
        <w:t xml:space="preserve">        </w:t>
      </w:r>
      <w:r w:rsidR="0078316C">
        <w:t xml:space="preserve">                   de</w:t>
      </w:r>
      <w:r w:rsidR="00205D7E">
        <w:t>l</w:t>
      </w:r>
      <w:r w:rsidR="0078316C">
        <w:t xml:space="preserve"> 2015</w:t>
      </w:r>
    </w:p>
    <w:p w:rsidR="00205D7E" w:rsidRDefault="00205D7E" w:rsidP="00205D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6"/>
      </w:tblGrid>
      <w:tr w:rsidR="00DA58CA" w:rsidTr="0078316C">
        <w:tc>
          <w:tcPr>
            <w:tcW w:w="4876" w:type="dxa"/>
          </w:tcPr>
          <w:p w:rsidR="00DA58CA" w:rsidRDefault="00B00C35" w:rsidP="00256751">
            <w:pPr>
              <w:autoSpaceDE w:val="0"/>
              <w:autoSpaceDN w:val="0"/>
              <w:adjustRightInd w:val="0"/>
            </w:pPr>
            <w:r>
              <w:t>Firmado:</w:t>
            </w:r>
          </w:p>
          <w:p w:rsidR="00DA58CA" w:rsidRDefault="00DA58CA" w:rsidP="00256751">
            <w:pPr>
              <w:autoSpaceDE w:val="0"/>
              <w:autoSpaceDN w:val="0"/>
              <w:adjustRightInd w:val="0"/>
            </w:pPr>
          </w:p>
          <w:p w:rsidR="00DA58CA" w:rsidRDefault="00DA58CA" w:rsidP="00256751">
            <w:pPr>
              <w:autoSpaceDE w:val="0"/>
              <w:autoSpaceDN w:val="0"/>
              <w:adjustRightInd w:val="0"/>
            </w:pPr>
          </w:p>
          <w:p w:rsidR="00DA58CA" w:rsidRDefault="00DA58CA" w:rsidP="00256751">
            <w:pPr>
              <w:autoSpaceDE w:val="0"/>
              <w:autoSpaceDN w:val="0"/>
              <w:adjustRightInd w:val="0"/>
            </w:pPr>
          </w:p>
          <w:p w:rsidR="00DA58CA" w:rsidRDefault="00DA58CA" w:rsidP="00256751">
            <w:pPr>
              <w:autoSpaceDE w:val="0"/>
              <w:autoSpaceDN w:val="0"/>
              <w:adjustRightInd w:val="0"/>
            </w:pPr>
          </w:p>
          <w:p w:rsidR="00DA58CA" w:rsidRDefault="00DA58CA" w:rsidP="00256751">
            <w:pPr>
              <w:autoSpaceDE w:val="0"/>
              <w:autoSpaceDN w:val="0"/>
              <w:adjustRightInd w:val="0"/>
            </w:pPr>
          </w:p>
          <w:p w:rsidR="00DA58CA" w:rsidRDefault="00205D7E" w:rsidP="00256751">
            <w:pPr>
              <w:autoSpaceDE w:val="0"/>
              <w:autoSpaceDN w:val="0"/>
              <w:adjustRightInd w:val="0"/>
            </w:pPr>
            <w:r>
              <w:t>D. /Dña._</w:t>
            </w:r>
            <w:r w:rsidR="00DA58CA">
              <w:t>_____________________________</w:t>
            </w:r>
          </w:p>
          <w:p w:rsidR="00DA58CA" w:rsidRDefault="00DA58CA" w:rsidP="00256751">
            <w:pPr>
              <w:autoSpaceDE w:val="0"/>
              <w:autoSpaceDN w:val="0"/>
              <w:adjustRightInd w:val="0"/>
            </w:pPr>
            <w:r>
              <w:t>Secretario/a</w:t>
            </w:r>
          </w:p>
        </w:tc>
        <w:tc>
          <w:tcPr>
            <w:tcW w:w="4696" w:type="dxa"/>
          </w:tcPr>
          <w:p w:rsidR="00DA58CA" w:rsidRDefault="00DA58CA" w:rsidP="00256751">
            <w:pPr>
              <w:jc w:val="right"/>
            </w:pPr>
            <w:r>
              <w:t>V. B.</w:t>
            </w:r>
          </w:p>
          <w:p w:rsidR="00DA58CA" w:rsidRDefault="00DA58CA" w:rsidP="00256751">
            <w:pPr>
              <w:jc w:val="right"/>
            </w:pPr>
          </w:p>
          <w:p w:rsidR="00DA58CA" w:rsidRDefault="00DA58CA" w:rsidP="00256751">
            <w:pPr>
              <w:jc w:val="right"/>
            </w:pPr>
          </w:p>
          <w:p w:rsidR="00DA58CA" w:rsidRDefault="00DA58CA" w:rsidP="00256751">
            <w:pPr>
              <w:jc w:val="right"/>
            </w:pPr>
          </w:p>
          <w:p w:rsidR="00DA58CA" w:rsidRDefault="00DA58CA" w:rsidP="00256751">
            <w:pPr>
              <w:jc w:val="right"/>
            </w:pPr>
          </w:p>
          <w:p w:rsidR="00DA58CA" w:rsidRDefault="00DA58CA" w:rsidP="00256751">
            <w:pPr>
              <w:jc w:val="right"/>
            </w:pPr>
          </w:p>
          <w:p w:rsidR="00DA58CA" w:rsidRDefault="00DA58CA" w:rsidP="00256751">
            <w:pPr>
              <w:autoSpaceDE w:val="0"/>
              <w:autoSpaceDN w:val="0"/>
              <w:adjustRightInd w:val="0"/>
              <w:jc w:val="right"/>
            </w:pPr>
            <w:r>
              <w:t>D./Dña._______________________________</w:t>
            </w:r>
          </w:p>
          <w:p w:rsidR="00DA58CA" w:rsidRDefault="00DA58CA" w:rsidP="00256751">
            <w:pPr>
              <w:autoSpaceDE w:val="0"/>
              <w:autoSpaceDN w:val="0"/>
              <w:adjustRightInd w:val="0"/>
            </w:pPr>
            <w:r>
              <w:t>Decano/a</w:t>
            </w:r>
          </w:p>
        </w:tc>
      </w:tr>
    </w:tbl>
    <w:p w:rsidR="00205D7E" w:rsidRDefault="00205D7E" w:rsidP="00205D7E">
      <w:pPr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0"/>
      </w:tblGrid>
      <w:tr w:rsidR="00205D7E" w:rsidTr="00205D7E">
        <w:trPr>
          <w:jc w:val="center"/>
        </w:trPr>
        <w:tc>
          <w:tcPr>
            <w:tcW w:w="4660" w:type="dxa"/>
          </w:tcPr>
          <w:p w:rsidR="00205D7E" w:rsidRDefault="00205D7E" w:rsidP="00AD4172">
            <w:pPr>
              <w:autoSpaceDE w:val="0"/>
              <w:autoSpaceDN w:val="0"/>
              <w:adjustRightInd w:val="0"/>
            </w:pPr>
            <w:r>
              <w:t>Firma</w:t>
            </w:r>
            <w:r>
              <w:t xml:space="preserve"> interesad</w:t>
            </w:r>
            <w:r>
              <w:t>o:</w:t>
            </w:r>
          </w:p>
          <w:p w:rsidR="00205D7E" w:rsidRDefault="00205D7E" w:rsidP="00AD4172">
            <w:pPr>
              <w:autoSpaceDE w:val="0"/>
              <w:autoSpaceDN w:val="0"/>
              <w:adjustRightInd w:val="0"/>
            </w:pPr>
          </w:p>
          <w:p w:rsidR="00205D7E" w:rsidRDefault="00205D7E" w:rsidP="00AD4172">
            <w:pPr>
              <w:autoSpaceDE w:val="0"/>
              <w:autoSpaceDN w:val="0"/>
              <w:adjustRightInd w:val="0"/>
            </w:pPr>
          </w:p>
          <w:p w:rsidR="00205D7E" w:rsidRDefault="00205D7E" w:rsidP="00AD4172">
            <w:pPr>
              <w:autoSpaceDE w:val="0"/>
              <w:autoSpaceDN w:val="0"/>
              <w:adjustRightInd w:val="0"/>
            </w:pPr>
          </w:p>
          <w:p w:rsidR="00205D7E" w:rsidRDefault="00205D7E" w:rsidP="00AD4172">
            <w:pPr>
              <w:autoSpaceDE w:val="0"/>
              <w:autoSpaceDN w:val="0"/>
              <w:adjustRightInd w:val="0"/>
            </w:pPr>
          </w:p>
          <w:p w:rsidR="00205D7E" w:rsidRDefault="00205D7E" w:rsidP="00AD4172">
            <w:pPr>
              <w:autoSpaceDE w:val="0"/>
              <w:autoSpaceDN w:val="0"/>
              <w:adjustRightInd w:val="0"/>
            </w:pPr>
          </w:p>
          <w:p w:rsidR="00205D7E" w:rsidRDefault="00205D7E" w:rsidP="00AD4172">
            <w:pPr>
              <w:autoSpaceDE w:val="0"/>
              <w:autoSpaceDN w:val="0"/>
              <w:adjustRightInd w:val="0"/>
            </w:pPr>
            <w:r>
              <w:t>D. /Dña.______________________________</w:t>
            </w:r>
          </w:p>
          <w:p w:rsidR="00205D7E" w:rsidRDefault="00205D7E" w:rsidP="00205D7E">
            <w:pPr>
              <w:autoSpaceDE w:val="0"/>
              <w:autoSpaceDN w:val="0"/>
              <w:adjustRightInd w:val="0"/>
            </w:pPr>
            <w:r>
              <w:t>Interesado a cargo de vocal</w:t>
            </w:r>
          </w:p>
        </w:tc>
      </w:tr>
    </w:tbl>
    <w:p w:rsidR="00DA58CA" w:rsidRDefault="00DA58CA" w:rsidP="00205D7E">
      <w:pPr>
        <w:autoSpaceDE w:val="0"/>
        <w:autoSpaceDN w:val="0"/>
        <w:adjustRightInd w:val="0"/>
        <w:spacing w:after="240"/>
        <w:jc w:val="center"/>
      </w:pPr>
      <w:r w:rsidRPr="00743DDC">
        <w:rPr>
          <w:sz w:val="20"/>
          <w:szCs w:val="20"/>
        </w:rPr>
        <w:t>(Firma</w:t>
      </w:r>
      <w:r>
        <w:rPr>
          <w:sz w:val="20"/>
          <w:szCs w:val="20"/>
        </w:rPr>
        <w:t>s</w:t>
      </w:r>
      <w:r w:rsidRPr="00743DDC">
        <w:rPr>
          <w:sz w:val="20"/>
          <w:szCs w:val="20"/>
        </w:rPr>
        <w:t xml:space="preserve"> </w:t>
      </w:r>
      <w:r>
        <w:rPr>
          <w:sz w:val="20"/>
          <w:szCs w:val="20"/>
        </w:rPr>
        <w:t>manuscritas</w:t>
      </w:r>
      <w:r w:rsidR="00631B36">
        <w:rPr>
          <w:sz w:val="20"/>
          <w:szCs w:val="20"/>
        </w:rPr>
        <w:t xml:space="preserve"> y sello del Colegio o firma</w:t>
      </w:r>
      <w:r w:rsidR="00205D7E">
        <w:rPr>
          <w:sz w:val="20"/>
          <w:szCs w:val="20"/>
        </w:rPr>
        <w:t>s</w:t>
      </w:r>
      <w:r w:rsidR="00631B36">
        <w:rPr>
          <w:sz w:val="20"/>
          <w:szCs w:val="20"/>
        </w:rPr>
        <w:t xml:space="preserve"> </w:t>
      </w:r>
      <w:r w:rsidR="00205D7E">
        <w:rPr>
          <w:sz w:val="20"/>
          <w:szCs w:val="20"/>
        </w:rPr>
        <w:t xml:space="preserve">con certificados </w:t>
      </w:r>
      <w:r w:rsidR="00631B36">
        <w:rPr>
          <w:sz w:val="20"/>
          <w:szCs w:val="20"/>
        </w:rPr>
        <w:t>digital</w:t>
      </w:r>
      <w:r w:rsidR="00205D7E">
        <w:rPr>
          <w:sz w:val="20"/>
          <w:szCs w:val="20"/>
        </w:rPr>
        <w:t>es válidos</w:t>
      </w:r>
      <w:r w:rsidR="00631B36">
        <w:rPr>
          <w:sz w:val="20"/>
          <w:szCs w:val="20"/>
        </w:rPr>
        <w:t>)</w:t>
      </w:r>
    </w:p>
    <w:sectPr w:rsidR="00DA58CA" w:rsidSect="00833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694" w:right="1183" w:bottom="1560" w:left="1701" w:header="426" w:footer="5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42" w:rsidRDefault="007E4742" w:rsidP="00410285">
      <w:r>
        <w:separator/>
      </w:r>
    </w:p>
  </w:endnote>
  <w:endnote w:type="continuationSeparator" w:id="0">
    <w:p w:rsidR="007E4742" w:rsidRDefault="007E4742" w:rsidP="004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36" w:rsidRDefault="00631B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0" w:rsidRDefault="00631B36" w:rsidP="008C3B49">
    <w:pPr>
      <w:pBdr>
        <w:top w:val="single" w:sz="4" w:space="1" w:color="auto"/>
      </w:pBdr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5006340</wp:posOffset>
              </wp:positionH>
              <wp:positionV relativeFrom="paragraph">
                <wp:posOffset>22860</wp:posOffset>
              </wp:positionV>
              <wp:extent cx="972820" cy="145415"/>
              <wp:effectExtent l="0" t="3810" r="254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49" w:rsidRPr="00B16741" w:rsidRDefault="008C3B49" w:rsidP="008C3B4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16741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5D7E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5D7E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929DA" w:rsidRPr="00B1674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394.2pt;margin-top:1.8pt;width:76.6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eKfAIAAAYF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" stroked="f">
              <v:textbox inset="0,0,0,0">
                <w:txbxContent>
                  <w:p w:rsidR="008C3B49" w:rsidRPr="00B16741" w:rsidRDefault="008C3B49" w:rsidP="008C3B4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B16741">
                      <w:rPr>
                        <w:sz w:val="20"/>
                        <w:szCs w:val="20"/>
                      </w:rPr>
                      <w:t xml:space="preserve">Página </w: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begin"/>
                    </w:r>
                    <w:r w:rsidRPr="00B16741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separate"/>
                    </w:r>
                    <w:r w:rsidR="00205D7E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end"/>
                    </w:r>
                    <w:r w:rsidRPr="00B16741">
                      <w:rPr>
                        <w:sz w:val="20"/>
                        <w:szCs w:val="20"/>
                      </w:rPr>
                      <w:t xml:space="preserve"> de </w: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begin"/>
                    </w:r>
                    <w:r w:rsidRPr="00B16741">
                      <w:rPr>
                        <w:sz w:val="20"/>
                        <w:szCs w:val="20"/>
                      </w:rPr>
                      <w:instrText xml:space="preserve"> NUMPAGES  </w:instrTex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separate"/>
                    </w:r>
                    <w:r w:rsidR="00205D7E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A929DA" w:rsidRPr="00B1674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112E" w:rsidRPr="00AF7018">
      <w:rPr>
        <w:sz w:val="20"/>
        <w:szCs w:val="20"/>
      </w:rPr>
      <w:t>Consejo General de Colegios Oficiales de Ingeniería Técnica en Informática</w:t>
    </w:r>
  </w:p>
  <w:p w:rsidR="008C3B49" w:rsidRDefault="008C3B49" w:rsidP="008C3B49">
    <w:pPr>
      <w:jc w:val="both"/>
      <w:rPr>
        <w:sz w:val="20"/>
        <w:szCs w:val="20"/>
      </w:rPr>
    </w:pPr>
    <w:r>
      <w:rPr>
        <w:sz w:val="20"/>
        <w:szCs w:val="20"/>
      </w:rPr>
      <w:t xml:space="preserve">C/Posada Herrera, 6 – 1º Oficina 2. 33002, Oviedo (Asturias) </w:t>
    </w:r>
    <w:hyperlink r:id="rId1" w:history="1">
      <w:r w:rsidRPr="00AE2B1A">
        <w:rPr>
          <w:rStyle w:val="Hipervnculo"/>
          <w:sz w:val="20"/>
          <w:szCs w:val="20"/>
        </w:rPr>
        <w:t>http://www.conciti.org</w:t>
      </w:r>
    </w:hyperlink>
    <w:r>
      <w:rPr>
        <w:sz w:val="20"/>
        <w:szCs w:val="20"/>
      </w:rPr>
      <w:t xml:space="preserve"> – </w:t>
    </w:r>
    <w:hyperlink r:id="rId2" w:history="1">
      <w:r w:rsidRPr="006E5D77">
        <w:rPr>
          <w:rStyle w:val="Hipervnculo"/>
          <w:sz w:val="20"/>
          <w:szCs w:val="20"/>
        </w:rPr>
        <w:t>info@conciti.org</w:t>
      </w:r>
    </w:hyperlink>
  </w:p>
  <w:p w:rsidR="00F23C80" w:rsidRPr="006201DB" w:rsidRDefault="008C3B49" w:rsidP="008C3B49">
    <w:pPr>
      <w:jc w:val="both"/>
      <w:rPr>
        <w:b/>
        <w:i/>
        <w:sz w:val="20"/>
        <w:szCs w:val="20"/>
      </w:rPr>
    </w:pPr>
    <w:r w:rsidRPr="006201DB">
      <w:rPr>
        <w:b/>
        <w:i/>
        <w:sz w:val="20"/>
        <w:szCs w:val="20"/>
      </w:rPr>
      <w:t xml:space="preserve">Comunicación fehaciente con el Consejo: </w:t>
    </w:r>
    <w:hyperlink r:id="rId3" w:history="1">
      <w:r w:rsidRPr="006201DB">
        <w:rPr>
          <w:rStyle w:val="Hipervnculo"/>
          <w:b/>
          <w:i/>
          <w:sz w:val="20"/>
          <w:szCs w:val="20"/>
        </w:rPr>
        <w:t>secretaria@conciti.org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42" w:rsidRDefault="007E4742" w:rsidP="00410285">
      <w:r>
        <w:separator/>
      </w:r>
    </w:p>
  </w:footnote>
  <w:footnote w:type="continuationSeparator" w:id="0">
    <w:p w:rsidR="007E4742" w:rsidRDefault="007E4742" w:rsidP="0041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36" w:rsidRDefault="00631B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6"/>
      <w:gridCol w:w="5812"/>
    </w:tblGrid>
    <w:tr w:rsidR="002C2908" w:rsidRPr="00A73A55" w:rsidTr="0007109D">
      <w:tc>
        <w:tcPr>
          <w:tcW w:w="3786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2C2908" w:rsidRDefault="00631B36" w:rsidP="002C290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-795655</wp:posOffset>
                    </wp:positionH>
                    <wp:positionV relativeFrom="paragraph">
                      <wp:posOffset>-314960</wp:posOffset>
                    </wp:positionV>
                    <wp:extent cx="610870" cy="7124700"/>
                    <wp:effectExtent l="4445" t="0" r="3810" b="635"/>
                    <wp:wrapNone/>
                    <wp:docPr id="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0870" cy="712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504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2BC" w:rsidRDefault="009852BC" w:rsidP="009852BC">
                                <w:pPr>
                                  <w:rPr>
                                    <w:b/>
                                    <w:color w:val="4F81BD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4F81BD"/>
                                    <w:sz w:val="32"/>
                                    <w:szCs w:val="32"/>
                                  </w:rPr>
                                  <w:t>Consejo General de Colegios Oficiales de Ingeniería Técnica en Informática</w:t>
                                </w:r>
                              </w:p>
                              <w:p w:rsidR="009852BC" w:rsidRPr="00393A9A" w:rsidRDefault="009852BC" w:rsidP="009852BC">
                                <w:pPr>
                                  <w:rPr>
                                    <w:b/>
                                    <w:color w:val="4F81BD"/>
                                    <w:sz w:val="16"/>
                                    <w:szCs w:val="16"/>
                                  </w:rPr>
                                </w:pPr>
                                <w:r w:rsidRPr="00393A9A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Ley 21/2009, de 4 de diciembre. </w:t>
                                </w:r>
                                <w:r w:rsid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16664" w:rsidRP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Real Decreto 517/2015, </w:t>
                                </w:r>
                                <w:r w:rsid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16664" w:rsidRP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>de 19 de junio</w:t>
                                </w:r>
                                <w:r w:rsidR="004F72AF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>CIF: Q3300355I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62.65pt;margin-top:-24.8pt;width:48.1pt;height:5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" filled="f" fillcolor="#c0504d" stroked="f" strokecolor="#f2f2f2" strokeweight="3pt">
                    <v:textbox style="layout-flow:vertical;mso-layout-flow-alt:bottom-to-top">
                      <w:txbxContent>
                        <w:p w:rsidR="009852BC" w:rsidRDefault="009852BC" w:rsidP="009852BC">
                          <w:pPr>
                            <w:rPr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F81BD"/>
                              <w:sz w:val="32"/>
                              <w:szCs w:val="32"/>
                            </w:rPr>
                            <w:t>Consejo General de Colegios Oficiales de Ingeniería Técnica en Informática</w:t>
                          </w:r>
                        </w:p>
                        <w:p w:rsidR="009852BC" w:rsidRPr="00393A9A" w:rsidRDefault="009852BC" w:rsidP="009852BC">
                          <w:pPr>
                            <w:rPr>
                              <w:b/>
                              <w:color w:val="4F81BD"/>
                              <w:sz w:val="16"/>
                              <w:szCs w:val="16"/>
                            </w:rPr>
                          </w:pPr>
                          <w:r w:rsidRPr="00393A9A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Ley 21/2009, de 4 de diciembre. </w:t>
                          </w:r>
                          <w:r w:rsid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6664" w:rsidRP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Real Decreto 517/2015, </w:t>
                          </w:r>
                          <w:r w:rsid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6664" w:rsidRP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>de 19 de junio</w:t>
                          </w:r>
                          <w:r w:rsidR="004F72AF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>CIF: Q3300355I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2042C">
            <w:rPr>
              <w:noProof/>
            </w:rPr>
            <w:drawing>
              <wp:inline distT="0" distB="0" distL="0" distR="0">
                <wp:extent cx="2190750" cy="904875"/>
                <wp:effectExtent l="19050" t="0" r="0" b="0"/>
                <wp:docPr id="1" name="Imagen 2" descr="Logo-y-letras-conci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y-letras-conci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8316C" w:rsidRDefault="00631B36" w:rsidP="0078316C">
          <w:pPr>
            <w:pBdr>
              <w:left w:val="single" w:sz="4" w:space="4" w:color="auto"/>
            </w:pBd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Formulario de</w:t>
          </w:r>
          <w:r w:rsidR="0007109D">
            <w:rPr>
              <w:b/>
              <w:sz w:val="28"/>
              <w:szCs w:val="28"/>
            </w:rPr>
            <w:t xml:space="preserve"> presentación </w:t>
          </w:r>
          <w:r w:rsidR="0078316C">
            <w:rPr>
              <w:b/>
              <w:sz w:val="28"/>
              <w:szCs w:val="28"/>
            </w:rPr>
            <w:t>de Vocalía</w:t>
          </w:r>
        </w:p>
        <w:p w:rsidR="002C2908" w:rsidRPr="00A73A55" w:rsidRDefault="00631B36" w:rsidP="0078316C">
          <w:pPr>
            <w:pBdr>
              <w:left w:val="single" w:sz="4" w:space="4" w:color="auto"/>
            </w:pBd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</w:t>
          </w:r>
          <w:r w:rsidR="0007109D">
            <w:rPr>
              <w:b/>
              <w:sz w:val="28"/>
              <w:szCs w:val="28"/>
            </w:rPr>
            <w:t xml:space="preserve"> la Junta de Gobierno de CONCITI</w:t>
          </w:r>
        </w:p>
      </w:tc>
    </w:tr>
  </w:tbl>
  <w:p w:rsidR="00E2112E" w:rsidRPr="00F23C80" w:rsidRDefault="00256751" w:rsidP="00A73A55">
    <w:pPr>
      <w:jc w:val="right"/>
      <w:rPr>
        <w:sz w:val="16"/>
        <w:szCs w:val="16"/>
      </w:rPr>
    </w:pPr>
    <w:r>
      <w:rPr>
        <w:rFonts w:ascii="Arial" w:eastAsia="Arial" w:hAnsi="Arial" w:cs="Arial"/>
        <w:b/>
        <w:bCs/>
        <w:color w:val="000000"/>
        <w:sz w:val="16"/>
        <w:szCs w:val="16"/>
      </w:rPr>
      <w:t>V</w:t>
    </w:r>
    <w:r w:rsidR="00A73A55" w:rsidRPr="00A115D3">
      <w:rPr>
        <w:rFonts w:ascii="Arial" w:eastAsia="Arial" w:hAnsi="Arial" w:cs="Arial"/>
        <w:b/>
        <w:bCs/>
        <w:color w:val="000000"/>
        <w:sz w:val="16"/>
        <w:szCs w:val="16"/>
      </w:rPr>
      <w:t>201</w:t>
    </w:r>
    <w:r w:rsidR="00736E08">
      <w:rPr>
        <w:rFonts w:ascii="Arial" w:eastAsia="Arial" w:hAnsi="Arial" w:cs="Arial"/>
        <w:b/>
        <w:bCs/>
        <w:color w:val="000000"/>
        <w:sz w:val="16"/>
        <w:szCs w:val="16"/>
      </w:rPr>
      <w:t>5</w:t>
    </w:r>
    <w:r w:rsidR="00B529D7">
      <w:rPr>
        <w:rFonts w:ascii="Arial" w:eastAsia="Arial" w:hAnsi="Arial" w:cs="Arial"/>
        <w:b/>
        <w:bCs/>
        <w:color w:val="000000"/>
        <w:sz w:val="16"/>
        <w:szCs w:val="16"/>
      </w:rPr>
      <w:t>0</w:t>
    </w:r>
    <w:r w:rsidR="0007109D">
      <w:rPr>
        <w:rFonts w:ascii="Arial" w:eastAsia="Arial" w:hAnsi="Arial" w:cs="Arial"/>
        <w:b/>
        <w:bCs/>
        <w:color w:val="000000"/>
        <w:sz w:val="16"/>
        <w:szCs w:val="16"/>
      </w:rPr>
      <w:t>82</w:t>
    </w:r>
    <w:r>
      <w:rPr>
        <w:rFonts w:ascii="Arial" w:eastAsia="Arial" w:hAnsi="Arial" w:cs="Arial"/>
        <w:b/>
        <w:bCs/>
        <w:color w:val="000000"/>
        <w:sz w:val="16"/>
        <w:szCs w:val="16"/>
      </w:rPr>
      <w:t>2</w:t>
    </w:r>
    <w:r w:rsidR="0078316C">
      <w:rPr>
        <w:rFonts w:ascii="Arial" w:eastAsia="Arial" w:hAnsi="Arial" w:cs="Arial"/>
        <w:b/>
        <w:bCs/>
        <w:color w:val="000000"/>
        <w:sz w:val="16"/>
        <w:szCs w:val="16"/>
      </w:rPr>
      <w:t>-02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36" w:rsidRDefault="00631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86B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8D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8B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B4E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4E4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F2D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A9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345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4F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804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5360"/>
    <w:multiLevelType w:val="hybridMultilevel"/>
    <w:tmpl w:val="FC502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E3A91"/>
    <w:multiLevelType w:val="hybridMultilevel"/>
    <w:tmpl w:val="9ADA064A"/>
    <w:lvl w:ilvl="0" w:tplc="0C0A000F">
      <w:start w:val="1"/>
      <w:numFmt w:val="decimal"/>
      <w:lvlText w:val="%1."/>
      <w:lvlJc w:val="left"/>
      <w:pPr>
        <w:ind w:left="1100" w:hanging="360"/>
      </w:pPr>
    </w:lvl>
    <w:lvl w:ilvl="1" w:tplc="0C0A0019" w:tentative="1">
      <w:start w:val="1"/>
      <w:numFmt w:val="lowerLetter"/>
      <w:lvlText w:val="%2."/>
      <w:lvlJc w:val="left"/>
      <w:pPr>
        <w:ind w:left="1820" w:hanging="360"/>
      </w:pPr>
    </w:lvl>
    <w:lvl w:ilvl="2" w:tplc="0C0A001B" w:tentative="1">
      <w:start w:val="1"/>
      <w:numFmt w:val="lowerRoman"/>
      <w:lvlText w:val="%3."/>
      <w:lvlJc w:val="right"/>
      <w:pPr>
        <w:ind w:left="2540" w:hanging="180"/>
      </w:pPr>
    </w:lvl>
    <w:lvl w:ilvl="3" w:tplc="0C0A000F" w:tentative="1">
      <w:start w:val="1"/>
      <w:numFmt w:val="decimal"/>
      <w:lvlText w:val="%4."/>
      <w:lvlJc w:val="left"/>
      <w:pPr>
        <w:ind w:left="3260" w:hanging="360"/>
      </w:pPr>
    </w:lvl>
    <w:lvl w:ilvl="4" w:tplc="0C0A0019" w:tentative="1">
      <w:start w:val="1"/>
      <w:numFmt w:val="lowerLetter"/>
      <w:lvlText w:val="%5."/>
      <w:lvlJc w:val="left"/>
      <w:pPr>
        <w:ind w:left="3980" w:hanging="360"/>
      </w:pPr>
    </w:lvl>
    <w:lvl w:ilvl="5" w:tplc="0C0A001B" w:tentative="1">
      <w:start w:val="1"/>
      <w:numFmt w:val="lowerRoman"/>
      <w:lvlText w:val="%6."/>
      <w:lvlJc w:val="right"/>
      <w:pPr>
        <w:ind w:left="4700" w:hanging="180"/>
      </w:pPr>
    </w:lvl>
    <w:lvl w:ilvl="6" w:tplc="0C0A000F" w:tentative="1">
      <w:start w:val="1"/>
      <w:numFmt w:val="decimal"/>
      <w:lvlText w:val="%7."/>
      <w:lvlJc w:val="left"/>
      <w:pPr>
        <w:ind w:left="5420" w:hanging="360"/>
      </w:pPr>
    </w:lvl>
    <w:lvl w:ilvl="7" w:tplc="0C0A0019" w:tentative="1">
      <w:start w:val="1"/>
      <w:numFmt w:val="lowerLetter"/>
      <w:lvlText w:val="%8."/>
      <w:lvlJc w:val="left"/>
      <w:pPr>
        <w:ind w:left="6140" w:hanging="360"/>
      </w:pPr>
    </w:lvl>
    <w:lvl w:ilvl="8" w:tplc="0C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0C6A60D5"/>
    <w:multiLevelType w:val="hybridMultilevel"/>
    <w:tmpl w:val="5394B1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10D1D"/>
    <w:multiLevelType w:val="hybridMultilevel"/>
    <w:tmpl w:val="61B854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03E77"/>
    <w:multiLevelType w:val="hybridMultilevel"/>
    <w:tmpl w:val="1B862A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B4D88"/>
    <w:multiLevelType w:val="hybridMultilevel"/>
    <w:tmpl w:val="6024A4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D026C"/>
    <w:multiLevelType w:val="hybridMultilevel"/>
    <w:tmpl w:val="20802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C582D"/>
    <w:multiLevelType w:val="hybridMultilevel"/>
    <w:tmpl w:val="09CC2BE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92D32"/>
    <w:multiLevelType w:val="hybridMultilevel"/>
    <w:tmpl w:val="03FC5AEE"/>
    <w:lvl w:ilvl="0" w:tplc="0100C252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F537E"/>
    <w:multiLevelType w:val="multilevel"/>
    <w:tmpl w:val="B82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02976"/>
    <w:multiLevelType w:val="hybridMultilevel"/>
    <w:tmpl w:val="B268CE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6B78"/>
    <w:multiLevelType w:val="hybridMultilevel"/>
    <w:tmpl w:val="5394B1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E7EB2"/>
    <w:multiLevelType w:val="hybridMultilevel"/>
    <w:tmpl w:val="A7226B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3C6090"/>
    <w:multiLevelType w:val="hybridMultilevel"/>
    <w:tmpl w:val="A04ACC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2B7EC6"/>
    <w:multiLevelType w:val="hybridMultilevel"/>
    <w:tmpl w:val="6CB256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765F1"/>
    <w:multiLevelType w:val="hybridMultilevel"/>
    <w:tmpl w:val="0958F352"/>
    <w:lvl w:ilvl="0" w:tplc="02C460C0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4D84"/>
    <w:multiLevelType w:val="multilevel"/>
    <w:tmpl w:val="EBA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100ED"/>
    <w:multiLevelType w:val="hybridMultilevel"/>
    <w:tmpl w:val="66D0C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D3E80"/>
    <w:multiLevelType w:val="hybridMultilevel"/>
    <w:tmpl w:val="ED52EDA2"/>
    <w:lvl w:ilvl="0" w:tplc="4EB4E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5"/>
  </w:num>
  <w:num w:numId="4">
    <w:abstractNumId w:val="23"/>
  </w:num>
  <w:num w:numId="5">
    <w:abstractNumId w:val="16"/>
  </w:num>
  <w:num w:numId="6">
    <w:abstractNumId w:val="22"/>
  </w:num>
  <w:num w:numId="7">
    <w:abstractNumId w:val="13"/>
  </w:num>
  <w:num w:numId="8">
    <w:abstractNumId w:val="21"/>
  </w:num>
  <w:num w:numId="9">
    <w:abstractNumId w:val="14"/>
  </w:num>
  <w:num w:numId="10">
    <w:abstractNumId w:val="24"/>
  </w:num>
  <w:num w:numId="11">
    <w:abstractNumId w:val="12"/>
  </w:num>
  <w:num w:numId="12">
    <w:abstractNumId w:val="18"/>
  </w:num>
  <w:num w:numId="13">
    <w:abstractNumId w:val="27"/>
  </w:num>
  <w:num w:numId="14">
    <w:abstractNumId w:val="17"/>
  </w:num>
  <w:num w:numId="15">
    <w:abstractNumId w:val="18"/>
  </w:num>
  <w:num w:numId="16">
    <w:abstractNumId w:val="18"/>
  </w:num>
  <w:num w:numId="17">
    <w:abstractNumId w:val="19"/>
  </w:num>
  <w:num w:numId="18">
    <w:abstractNumId w:val="26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5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36"/>
    <w:rsid w:val="00000F1F"/>
    <w:rsid w:val="000056E2"/>
    <w:rsid w:val="000232CB"/>
    <w:rsid w:val="00056A02"/>
    <w:rsid w:val="00060626"/>
    <w:rsid w:val="0007109D"/>
    <w:rsid w:val="0008294F"/>
    <w:rsid w:val="00082E49"/>
    <w:rsid w:val="00084859"/>
    <w:rsid w:val="00085332"/>
    <w:rsid w:val="000924F8"/>
    <w:rsid w:val="000939DD"/>
    <w:rsid w:val="00093CE4"/>
    <w:rsid w:val="00095CB7"/>
    <w:rsid w:val="000A4E91"/>
    <w:rsid w:val="000B550B"/>
    <w:rsid w:val="000B6E61"/>
    <w:rsid w:val="000D57C9"/>
    <w:rsid w:val="000D7DEB"/>
    <w:rsid w:val="000F40A2"/>
    <w:rsid w:val="00100F85"/>
    <w:rsid w:val="00114F70"/>
    <w:rsid w:val="00123335"/>
    <w:rsid w:val="0014429A"/>
    <w:rsid w:val="00174026"/>
    <w:rsid w:val="00185CF5"/>
    <w:rsid w:val="001C5B1D"/>
    <w:rsid w:val="001C5EAB"/>
    <w:rsid w:val="001D6137"/>
    <w:rsid w:val="001E108B"/>
    <w:rsid w:val="00205D7E"/>
    <w:rsid w:val="00222D28"/>
    <w:rsid w:val="00225C9A"/>
    <w:rsid w:val="0023099D"/>
    <w:rsid w:val="00233154"/>
    <w:rsid w:val="00250AC6"/>
    <w:rsid w:val="00256751"/>
    <w:rsid w:val="0028493B"/>
    <w:rsid w:val="0029130A"/>
    <w:rsid w:val="00295116"/>
    <w:rsid w:val="00295C69"/>
    <w:rsid w:val="002A7B78"/>
    <w:rsid w:val="002B46D7"/>
    <w:rsid w:val="002C1072"/>
    <w:rsid w:val="002C2908"/>
    <w:rsid w:val="002C7A37"/>
    <w:rsid w:val="002D4065"/>
    <w:rsid w:val="002E08B9"/>
    <w:rsid w:val="002F1EE3"/>
    <w:rsid w:val="00301C6C"/>
    <w:rsid w:val="003053E2"/>
    <w:rsid w:val="003124BD"/>
    <w:rsid w:val="00316664"/>
    <w:rsid w:val="00345BCE"/>
    <w:rsid w:val="00346648"/>
    <w:rsid w:val="003664D7"/>
    <w:rsid w:val="003676D7"/>
    <w:rsid w:val="003B1B09"/>
    <w:rsid w:val="003C2A99"/>
    <w:rsid w:val="003C756E"/>
    <w:rsid w:val="003D1D84"/>
    <w:rsid w:val="003E19CA"/>
    <w:rsid w:val="003E4D55"/>
    <w:rsid w:val="00407EA3"/>
    <w:rsid w:val="00410285"/>
    <w:rsid w:val="00432682"/>
    <w:rsid w:val="004425E1"/>
    <w:rsid w:val="004430A5"/>
    <w:rsid w:val="00465DE0"/>
    <w:rsid w:val="0047125F"/>
    <w:rsid w:val="004722A4"/>
    <w:rsid w:val="00487E24"/>
    <w:rsid w:val="004A35D4"/>
    <w:rsid w:val="004A619C"/>
    <w:rsid w:val="004B04E3"/>
    <w:rsid w:val="004C21A1"/>
    <w:rsid w:val="004F72AF"/>
    <w:rsid w:val="005016BC"/>
    <w:rsid w:val="00512858"/>
    <w:rsid w:val="00514947"/>
    <w:rsid w:val="005203B9"/>
    <w:rsid w:val="00520AA2"/>
    <w:rsid w:val="0053111E"/>
    <w:rsid w:val="005520C0"/>
    <w:rsid w:val="00555DD9"/>
    <w:rsid w:val="00572B70"/>
    <w:rsid w:val="00574C54"/>
    <w:rsid w:val="0058250E"/>
    <w:rsid w:val="005B27C6"/>
    <w:rsid w:val="005B45CC"/>
    <w:rsid w:val="005C6C21"/>
    <w:rsid w:val="005E049B"/>
    <w:rsid w:val="005F3DFA"/>
    <w:rsid w:val="00606B35"/>
    <w:rsid w:val="00610DAC"/>
    <w:rsid w:val="00613C7E"/>
    <w:rsid w:val="006201DB"/>
    <w:rsid w:val="006266E3"/>
    <w:rsid w:val="00626EBB"/>
    <w:rsid w:val="00631B36"/>
    <w:rsid w:val="00641D21"/>
    <w:rsid w:val="00644D81"/>
    <w:rsid w:val="00644E0D"/>
    <w:rsid w:val="0065502F"/>
    <w:rsid w:val="006631AB"/>
    <w:rsid w:val="00671CEF"/>
    <w:rsid w:val="00681A9C"/>
    <w:rsid w:val="00682E7E"/>
    <w:rsid w:val="00687021"/>
    <w:rsid w:val="006B2EE8"/>
    <w:rsid w:val="006C1B8F"/>
    <w:rsid w:val="006C7786"/>
    <w:rsid w:val="006D4333"/>
    <w:rsid w:val="006E3250"/>
    <w:rsid w:val="006E65F0"/>
    <w:rsid w:val="006F437A"/>
    <w:rsid w:val="0070046A"/>
    <w:rsid w:val="00701EA4"/>
    <w:rsid w:val="0070312F"/>
    <w:rsid w:val="007163D8"/>
    <w:rsid w:val="0072042C"/>
    <w:rsid w:val="00720E24"/>
    <w:rsid w:val="00734A07"/>
    <w:rsid w:val="00736E08"/>
    <w:rsid w:val="00743DDC"/>
    <w:rsid w:val="0075131D"/>
    <w:rsid w:val="00756953"/>
    <w:rsid w:val="00756BA9"/>
    <w:rsid w:val="00761C20"/>
    <w:rsid w:val="00763A66"/>
    <w:rsid w:val="00764B7C"/>
    <w:rsid w:val="0077092F"/>
    <w:rsid w:val="00772701"/>
    <w:rsid w:val="00782E5B"/>
    <w:rsid w:val="0078316C"/>
    <w:rsid w:val="007A67E2"/>
    <w:rsid w:val="007B58B3"/>
    <w:rsid w:val="007B75F7"/>
    <w:rsid w:val="007C4E22"/>
    <w:rsid w:val="007D0A37"/>
    <w:rsid w:val="007D40B5"/>
    <w:rsid w:val="007D636D"/>
    <w:rsid w:val="007E4742"/>
    <w:rsid w:val="00815F92"/>
    <w:rsid w:val="0082268A"/>
    <w:rsid w:val="00822C45"/>
    <w:rsid w:val="00823EEB"/>
    <w:rsid w:val="00833AAB"/>
    <w:rsid w:val="00846EEF"/>
    <w:rsid w:val="0085518D"/>
    <w:rsid w:val="00876406"/>
    <w:rsid w:val="00881764"/>
    <w:rsid w:val="008A7278"/>
    <w:rsid w:val="008C3B49"/>
    <w:rsid w:val="008C6233"/>
    <w:rsid w:val="008D1D85"/>
    <w:rsid w:val="008D263D"/>
    <w:rsid w:val="008E6A3F"/>
    <w:rsid w:val="008F0F98"/>
    <w:rsid w:val="0091450F"/>
    <w:rsid w:val="00917C92"/>
    <w:rsid w:val="00930234"/>
    <w:rsid w:val="0093113D"/>
    <w:rsid w:val="0093284F"/>
    <w:rsid w:val="00937BD0"/>
    <w:rsid w:val="00940ABD"/>
    <w:rsid w:val="00954DC0"/>
    <w:rsid w:val="00967AC6"/>
    <w:rsid w:val="0098312E"/>
    <w:rsid w:val="009852BC"/>
    <w:rsid w:val="00995FD6"/>
    <w:rsid w:val="009A3985"/>
    <w:rsid w:val="009A481F"/>
    <w:rsid w:val="009B2B89"/>
    <w:rsid w:val="009B38EE"/>
    <w:rsid w:val="009C3461"/>
    <w:rsid w:val="009D11AD"/>
    <w:rsid w:val="009D6F39"/>
    <w:rsid w:val="00A0349E"/>
    <w:rsid w:val="00A06A64"/>
    <w:rsid w:val="00A0737A"/>
    <w:rsid w:val="00A115D3"/>
    <w:rsid w:val="00A11C1B"/>
    <w:rsid w:val="00A21FF9"/>
    <w:rsid w:val="00A40BF9"/>
    <w:rsid w:val="00A435C3"/>
    <w:rsid w:val="00A73A55"/>
    <w:rsid w:val="00A77B46"/>
    <w:rsid w:val="00A80360"/>
    <w:rsid w:val="00A925BB"/>
    <w:rsid w:val="00A929DA"/>
    <w:rsid w:val="00AB33FC"/>
    <w:rsid w:val="00AB587C"/>
    <w:rsid w:val="00AC541B"/>
    <w:rsid w:val="00AD1343"/>
    <w:rsid w:val="00AD7835"/>
    <w:rsid w:val="00AE175D"/>
    <w:rsid w:val="00AF2A36"/>
    <w:rsid w:val="00AF7018"/>
    <w:rsid w:val="00B00C35"/>
    <w:rsid w:val="00B00F3F"/>
    <w:rsid w:val="00B01E4D"/>
    <w:rsid w:val="00B417E7"/>
    <w:rsid w:val="00B529D7"/>
    <w:rsid w:val="00B617A1"/>
    <w:rsid w:val="00B6413F"/>
    <w:rsid w:val="00B64DDB"/>
    <w:rsid w:val="00B9462F"/>
    <w:rsid w:val="00BA0DED"/>
    <w:rsid w:val="00BB3131"/>
    <w:rsid w:val="00BD5C1F"/>
    <w:rsid w:val="00BE7AC5"/>
    <w:rsid w:val="00C00222"/>
    <w:rsid w:val="00C05B5B"/>
    <w:rsid w:val="00C06064"/>
    <w:rsid w:val="00C169B4"/>
    <w:rsid w:val="00C20866"/>
    <w:rsid w:val="00C318E4"/>
    <w:rsid w:val="00C35B11"/>
    <w:rsid w:val="00C45A78"/>
    <w:rsid w:val="00C531E0"/>
    <w:rsid w:val="00C53D84"/>
    <w:rsid w:val="00C549AC"/>
    <w:rsid w:val="00C77C95"/>
    <w:rsid w:val="00C86CB6"/>
    <w:rsid w:val="00C8788F"/>
    <w:rsid w:val="00CB7332"/>
    <w:rsid w:val="00CB7489"/>
    <w:rsid w:val="00CC0CE2"/>
    <w:rsid w:val="00CF107E"/>
    <w:rsid w:val="00D014D4"/>
    <w:rsid w:val="00D05C2B"/>
    <w:rsid w:val="00D169DD"/>
    <w:rsid w:val="00D433AA"/>
    <w:rsid w:val="00D45CC9"/>
    <w:rsid w:val="00D64F5E"/>
    <w:rsid w:val="00D679DE"/>
    <w:rsid w:val="00D74E6C"/>
    <w:rsid w:val="00D85203"/>
    <w:rsid w:val="00D95392"/>
    <w:rsid w:val="00DA4532"/>
    <w:rsid w:val="00DA58CA"/>
    <w:rsid w:val="00DB02E4"/>
    <w:rsid w:val="00DB675C"/>
    <w:rsid w:val="00DC29D0"/>
    <w:rsid w:val="00DE2A6A"/>
    <w:rsid w:val="00DF320C"/>
    <w:rsid w:val="00DF6EA9"/>
    <w:rsid w:val="00DF7363"/>
    <w:rsid w:val="00E00E76"/>
    <w:rsid w:val="00E10D88"/>
    <w:rsid w:val="00E12317"/>
    <w:rsid w:val="00E2112E"/>
    <w:rsid w:val="00E22BEE"/>
    <w:rsid w:val="00E370F2"/>
    <w:rsid w:val="00E5492F"/>
    <w:rsid w:val="00E72EC0"/>
    <w:rsid w:val="00E803FB"/>
    <w:rsid w:val="00E97E95"/>
    <w:rsid w:val="00EB10B6"/>
    <w:rsid w:val="00EB4770"/>
    <w:rsid w:val="00EC7F8E"/>
    <w:rsid w:val="00ED4E38"/>
    <w:rsid w:val="00EE5146"/>
    <w:rsid w:val="00EF7DA3"/>
    <w:rsid w:val="00F07A02"/>
    <w:rsid w:val="00F1669A"/>
    <w:rsid w:val="00F23C80"/>
    <w:rsid w:val="00F35DDB"/>
    <w:rsid w:val="00F42BB7"/>
    <w:rsid w:val="00F478A3"/>
    <w:rsid w:val="00F50836"/>
    <w:rsid w:val="00F533D6"/>
    <w:rsid w:val="00F548C3"/>
    <w:rsid w:val="00F92537"/>
    <w:rsid w:val="00FA28F0"/>
    <w:rsid w:val="00FA5047"/>
    <w:rsid w:val="00FB02B4"/>
    <w:rsid w:val="00FD5156"/>
    <w:rsid w:val="00FF3665"/>
    <w:rsid w:val="00FF3931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,"/>
  <w:listSeparator w:val=";"/>
  <w15:docId w15:val="{252B11FD-C949-4BA2-85FB-917E919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3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45A78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C6233"/>
    <w:pPr>
      <w:keepNext/>
      <w:numPr>
        <w:numId w:val="29"/>
      </w:numPr>
      <w:spacing w:before="240" w:after="60"/>
      <w:ind w:left="106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63D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163D8"/>
    <w:rPr>
      <w:b/>
      <w:bCs/>
    </w:rPr>
  </w:style>
  <w:style w:type="character" w:customStyle="1" w:styleId="apple-style-span">
    <w:name w:val="apple-style-span"/>
    <w:basedOn w:val="Fuentedeprrafopredeter"/>
    <w:rsid w:val="007163D8"/>
  </w:style>
  <w:style w:type="character" w:styleId="Hipervnculo">
    <w:name w:val="Hyperlink"/>
    <w:basedOn w:val="Fuentedeprrafopredeter"/>
    <w:uiPriority w:val="99"/>
    <w:rsid w:val="00222D28"/>
    <w:rPr>
      <w:color w:val="0000FF"/>
      <w:u w:val="single"/>
    </w:rPr>
  </w:style>
  <w:style w:type="character" w:styleId="Hipervnculovisitado">
    <w:name w:val="FollowedHyperlink"/>
    <w:basedOn w:val="Fuentedeprrafopredeter"/>
    <w:rsid w:val="007A67E2"/>
    <w:rPr>
      <w:color w:val="800080"/>
      <w:u w:val="single"/>
    </w:rPr>
  </w:style>
  <w:style w:type="paragraph" w:styleId="Puesto">
    <w:name w:val="Title"/>
    <w:basedOn w:val="Normal"/>
    <w:next w:val="Normal"/>
    <w:link w:val="PuestoCar"/>
    <w:qFormat/>
    <w:rsid w:val="000924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0924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tulodeldocumento">
    <w:name w:val="Título del documento"/>
    <w:basedOn w:val="Normal"/>
    <w:rsid w:val="001C5EA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Encabezadodemensaje">
    <w:name w:val="Message Header"/>
    <w:basedOn w:val="Textoindependiente"/>
    <w:link w:val="EncabezadodemensajeCar"/>
    <w:rsid w:val="001C5EA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1C5EAB"/>
    <w:rPr>
      <w:rFonts w:ascii="Arial" w:hAnsi="Arial"/>
      <w:spacing w:val="-5"/>
    </w:rPr>
  </w:style>
  <w:style w:type="character" w:customStyle="1" w:styleId="Rtulodeencabezadodemensaje">
    <w:name w:val="Rótulo de encabezado de mensaje"/>
    <w:rsid w:val="001C5EAB"/>
    <w:rPr>
      <w:rFonts w:ascii="Arial Black" w:hAnsi="Arial Black"/>
      <w:sz w:val="18"/>
    </w:rPr>
  </w:style>
  <w:style w:type="paragraph" w:styleId="Textoindependiente">
    <w:name w:val="Body Text"/>
    <w:basedOn w:val="Normal"/>
    <w:link w:val="TextoindependienteCar"/>
    <w:rsid w:val="001C5E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C5EAB"/>
    <w:rPr>
      <w:sz w:val="24"/>
      <w:szCs w:val="24"/>
    </w:rPr>
  </w:style>
  <w:style w:type="paragraph" w:styleId="Encabezado">
    <w:name w:val="header"/>
    <w:basedOn w:val="Normal"/>
    <w:link w:val="EncabezadoCar"/>
    <w:rsid w:val="00410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0285"/>
    <w:rPr>
      <w:sz w:val="24"/>
      <w:szCs w:val="24"/>
    </w:rPr>
  </w:style>
  <w:style w:type="paragraph" w:styleId="Piedepgina">
    <w:name w:val="footer"/>
    <w:basedOn w:val="Normal"/>
    <w:link w:val="PiedepginaCar"/>
    <w:rsid w:val="00410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0285"/>
    <w:rPr>
      <w:sz w:val="24"/>
      <w:szCs w:val="24"/>
    </w:rPr>
  </w:style>
  <w:style w:type="paragraph" w:styleId="Textodeglobo">
    <w:name w:val="Balloon Text"/>
    <w:basedOn w:val="Normal"/>
    <w:link w:val="TextodegloboCar"/>
    <w:rsid w:val="007D4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0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64D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B9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462F"/>
    <w:rPr>
      <w:rFonts w:ascii="Courier New" w:hAnsi="Courier New" w:cs="Courier New"/>
    </w:rPr>
  </w:style>
  <w:style w:type="paragraph" w:customStyle="1" w:styleId="FirmaACTA">
    <w:name w:val="Firma ACTA"/>
    <w:basedOn w:val="Normal"/>
    <w:rsid w:val="00555DD9"/>
    <w:pPr>
      <w:jc w:val="center"/>
    </w:pPr>
    <w:rPr>
      <w:b/>
      <w:bCs/>
      <w:szCs w:val="20"/>
    </w:rPr>
  </w:style>
  <w:style w:type="table" w:styleId="Tablaconcuadrcula">
    <w:name w:val="Table Grid"/>
    <w:basedOn w:val="Tablanormal"/>
    <w:rsid w:val="00D8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rsid w:val="000B550B"/>
  </w:style>
  <w:style w:type="character" w:customStyle="1" w:styleId="Ttulo1Car">
    <w:name w:val="Título 1 Car"/>
    <w:basedOn w:val="Fuentedeprrafopredeter"/>
    <w:link w:val="Ttulo1"/>
    <w:rsid w:val="00C45A78"/>
    <w:rPr>
      <w:rFonts w:ascii="Cambria" w:hAnsi="Cambria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qFormat/>
    <w:rsid w:val="00C45A78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C45A78"/>
  </w:style>
  <w:style w:type="character" w:styleId="MquinadeescribirHTML">
    <w:name w:val="HTML Typewriter"/>
    <w:basedOn w:val="Fuentedeprrafopredeter"/>
    <w:rsid w:val="00A80360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8C62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F92537"/>
    <w:pPr>
      <w:ind w:left="240"/>
    </w:pPr>
  </w:style>
  <w:style w:type="character" w:styleId="nfasis">
    <w:name w:val="Emphasis"/>
    <w:basedOn w:val="Fuentedeprrafopredeter"/>
    <w:uiPriority w:val="20"/>
    <w:qFormat/>
    <w:rsid w:val="00AD1343"/>
    <w:rPr>
      <w:i/>
      <w:iCs/>
    </w:rPr>
  </w:style>
  <w:style w:type="paragraph" w:customStyle="1" w:styleId="PiedeFirma">
    <w:name w:val="Pie de Firma"/>
    <w:basedOn w:val="Normal"/>
    <w:link w:val="PiedeFirmaCar"/>
    <w:qFormat/>
    <w:rsid w:val="00D64F5E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FirmaCar">
    <w:name w:val="Pie de Firma Car"/>
    <w:link w:val="PiedeFirma"/>
    <w:rsid w:val="00D64F5E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rsid w:val="00A06A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A64"/>
  </w:style>
  <w:style w:type="character" w:styleId="Refdenotaalpie">
    <w:name w:val="footnote reference"/>
    <w:basedOn w:val="Fuentedeprrafopredeter"/>
    <w:uiPriority w:val="99"/>
    <w:rsid w:val="00A06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onciti.org" TargetMode="External"/><Relationship Id="rId2" Type="http://schemas.openxmlformats.org/officeDocument/2006/relationships/hyperlink" Target="mailto:info@conciti.org" TargetMode="External"/><Relationship Id="rId1" Type="http://schemas.openxmlformats.org/officeDocument/2006/relationships/hyperlink" Target="http://www.concit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1\Downloads\Modelo%20presentaci&#243;n%20Vocal%20JG_CONCITI_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7051-9174-4C8A-A8FE-56412DDF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presentación Vocal JG_CONCITI_2015.dotx</Template>
  <TotalTime>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General de Colegios Oficiales de Ingeniería Técnica en Informática de España, CONCITI</vt:lpstr>
    </vt:vector>
  </TitlesOfParts>
  <Company/>
  <LinksUpToDate>false</LinksUpToDate>
  <CharactersWithSpaces>983</CharactersWithSpaces>
  <SharedDoc>false</SharedDoc>
  <HLinks>
    <vt:vector size="24" baseType="variant"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mailto:secretaria@conciti.org</vt:lpwstr>
      </vt:variant>
      <vt:variant>
        <vt:lpwstr/>
      </vt:variant>
      <vt:variant>
        <vt:i4>8061016</vt:i4>
      </vt:variant>
      <vt:variant>
        <vt:i4>6</vt:i4>
      </vt:variant>
      <vt:variant>
        <vt:i4>0</vt:i4>
      </vt:variant>
      <vt:variant>
        <vt:i4>5</vt:i4>
      </vt:variant>
      <vt:variant>
        <vt:lpwstr>mailto:secretaria@conciti.org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mailto:info@conciti.org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http://www.conciti.org/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General de Colegios Oficiales de Ingeniería Técnica en Informática de España, CONCITI</dc:title>
  <dc:subject/>
  <dc:creator>Marcos Mata Mansilla</dc:creator>
  <cp:keywords/>
  <dc:description/>
  <cp:lastModifiedBy>Oscar Castro</cp:lastModifiedBy>
  <cp:revision>1</cp:revision>
  <cp:lastPrinted>2011-07-15T13:45:00Z</cp:lastPrinted>
  <dcterms:created xsi:type="dcterms:W3CDTF">2015-08-22T08:43:00Z</dcterms:created>
  <dcterms:modified xsi:type="dcterms:W3CDTF">2015-08-22T12:44:00Z</dcterms:modified>
</cp:coreProperties>
</file>